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F7" w:rsidRDefault="00EC44F7">
      <w:pPr>
        <w:pStyle w:val="Textbody"/>
        <w:ind w:right="-234"/>
        <w:jc w:val="center"/>
        <w:rPr>
          <w:rFonts w:ascii="Verdana" w:hAnsi="Verdana"/>
        </w:rPr>
      </w:pPr>
    </w:p>
    <w:p w:rsidR="00EC44F7" w:rsidRDefault="00431D66">
      <w:pPr>
        <w:pStyle w:val="Textbody"/>
        <w:ind w:right="-234"/>
        <w:jc w:val="center"/>
      </w:pPr>
      <w:r>
        <w:rPr>
          <w:noProof/>
        </w:rPr>
        <w:drawing>
          <wp:inline distT="0" distB="0" distL="0" distR="0">
            <wp:extent cx="1859276" cy="1859276"/>
            <wp:effectExtent l="0" t="0" r="0" b="0"/>
            <wp:docPr id="1" name="Immagine 1" descr="A_CRS_LIBERTAS_ABRUZZO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6" cy="18592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C44F7" w:rsidRDefault="00EC44F7">
      <w:pPr>
        <w:pStyle w:val="Textbody"/>
        <w:ind w:right="-234"/>
        <w:jc w:val="center"/>
        <w:rPr>
          <w:rFonts w:ascii="Verdana" w:hAnsi="Verdana"/>
        </w:rPr>
      </w:pPr>
    </w:p>
    <w:p w:rsidR="00EC44F7" w:rsidRDefault="00EC44F7">
      <w:pPr>
        <w:pStyle w:val="Standard"/>
        <w:jc w:val="center"/>
        <w:rPr>
          <w:rFonts w:ascii="Verdana" w:eastAsia="Times New Roman" w:hAnsi="Verdana" w:cs="Times New Roman"/>
          <w:sz w:val="24"/>
          <w:szCs w:val="20"/>
        </w:rPr>
      </w:pPr>
    </w:p>
    <w:p w:rsidR="00EC44F7" w:rsidRDefault="00431D66">
      <w:pPr>
        <w:pStyle w:val="Standard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MODULO ISCRIZIONI GARE LIBERTAS  </w:t>
      </w:r>
    </w:p>
    <w:p w:rsidR="00EC44F7" w:rsidRDefault="00264BDE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GARA: CAMPIONATI NAZIONALI</w:t>
      </w:r>
      <w:r w:rsidR="00431D66">
        <w:rPr>
          <w:rFonts w:ascii="Verdana" w:hAnsi="Verdana"/>
          <w:b/>
          <w:sz w:val="20"/>
          <w:szCs w:val="20"/>
        </w:rPr>
        <w:t xml:space="preserve"> LIBERTAS 14-16 GIUGNO 2024</w:t>
      </w:r>
    </w:p>
    <w:p w:rsidR="00EC44F7" w:rsidRDefault="00431D66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CHIETI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92"/>
        <w:gridCol w:w="2550"/>
        <w:gridCol w:w="2409"/>
        <w:gridCol w:w="2727"/>
      </w:tblGrid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REGIONE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PROV</w:t>
            </w:r>
            <w:proofErr w:type="spellEnd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COD.LIBERTAS</w:t>
            </w:r>
            <w:proofErr w:type="spellEnd"/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COD.FISR</w:t>
            </w:r>
            <w:proofErr w:type="spellEnd"/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Società</w:t>
            </w:r>
          </w:p>
          <w:p w:rsidR="00EC44F7" w:rsidRDefault="00EC44F7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C44F7" w:rsidRDefault="00EC44F7">
      <w:pPr>
        <w:pStyle w:val="Standard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1418"/>
        <w:gridCol w:w="2971"/>
        <w:gridCol w:w="2447"/>
      </w:tblGrid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ANNO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431D66">
            <w:pPr>
              <w:pStyle w:val="Standard"/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 xml:space="preserve">TESS.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</w:rPr>
              <w:t>LIBERTAS O FISR</w:t>
            </w: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4F7" w:rsidTr="00EC44F7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4F7" w:rsidRDefault="00EC44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C44F7" w:rsidRDefault="00431D66">
      <w:pPr>
        <w:pStyle w:val="Standard"/>
        <w:ind w:right="-23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</w:t>
      </w:r>
    </w:p>
    <w:p w:rsidR="00EC44F7" w:rsidRDefault="00431D66">
      <w:pPr>
        <w:pStyle w:val="Standard"/>
        <w:ind w:right="-23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FIRMA</w:t>
      </w:r>
    </w:p>
    <w:p w:rsidR="00EC44F7" w:rsidRDefault="00431D66">
      <w:pPr>
        <w:pStyle w:val="Standard"/>
        <w:ind w:right="-234"/>
        <w:jc w:val="center"/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..........................</w:t>
      </w:r>
    </w:p>
    <w:sectPr w:rsidR="00EC44F7" w:rsidSect="00EC44F7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66" w:rsidRDefault="00431D66" w:rsidP="00EC44F7">
      <w:pPr>
        <w:spacing w:after="0" w:line="240" w:lineRule="auto"/>
      </w:pPr>
      <w:r>
        <w:separator/>
      </w:r>
    </w:p>
  </w:endnote>
  <w:endnote w:type="continuationSeparator" w:id="0">
    <w:p w:rsidR="00431D66" w:rsidRDefault="00431D66" w:rsidP="00EC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66" w:rsidRDefault="00431D66" w:rsidP="00EC44F7">
      <w:pPr>
        <w:spacing w:after="0" w:line="240" w:lineRule="auto"/>
      </w:pPr>
      <w:r w:rsidRPr="00EC44F7">
        <w:rPr>
          <w:color w:val="000000"/>
        </w:rPr>
        <w:separator/>
      </w:r>
    </w:p>
  </w:footnote>
  <w:footnote w:type="continuationSeparator" w:id="0">
    <w:p w:rsidR="00431D66" w:rsidRDefault="00431D66" w:rsidP="00EC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44F7"/>
    <w:rsid w:val="00264BDE"/>
    <w:rsid w:val="00431D66"/>
    <w:rsid w:val="00B86F3C"/>
    <w:rsid w:val="00E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C44F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C44F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C44F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C44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Elenco">
    <w:name w:val="List"/>
    <w:basedOn w:val="Textbody"/>
    <w:rsid w:val="00EC44F7"/>
    <w:rPr>
      <w:rFonts w:cs="Lucida Sans"/>
    </w:rPr>
  </w:style>
  <w:style w:type="paragraph" w:styleId="Didascalia">
    <w:name w:val="caption"/>
    <w:basedOn w:val="Standard"/>
    <w:rsid w:val="00EC44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C44F7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EC44F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EC44F7"/>
    <w:pPr>
      <w:suppressLineNumbers/>
    </w:pPr>
  </w:style>
  <w:style w:type="character" w:customStyle="1" w:styleId="BodyTextChar">
    <w:name w:val="Body Text Char"/>
    <w:basedOn w:val="Carpredefinitoparagrafo"/>
    <w:rsid w:val="00EC44F7"/>
    <w:rPr>
      <w:rFonts w:ascii="Times New Roman" w:eastAsia="Times New Roman" w:hAnsi="Times New Roman" w:cs="Times New Roman"/>
      <w:sz w:val="24"/>
      <w:szCs w:val="20"/>
    </w:rPr>
  </w:style>
  <w:style w:type="character" w:customStyle="1" w:styleId="BalloonTextChar">
    <w:name w:val="Balloon Text Char"/>
    <w:basedOn w:val="Carpredefinitoparagrafo"/>
    <w:rsid w:val="00EC4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U.G.F.Assicurazioni S.p.A.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Turchetti</dc:creator>
  <cp:lastModifiedBy>Opderatore</cp:lastModifiedBy>
  <cp:revision>2</cp:revision>
  <dcterms:created xsi:type="dcterms:W3CDTF">2024-04-22T10:19:00Z</dcterms:created>
  <dcterms:modified xsi:type="dcterms:W3CDTF">2024-04-22T10:19:00Z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